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28A4" w14:textId="34CBC4DC" w:rsidR="00157C76" w:rsidRPr="00A90EB1" w:rsidRDefault="00157C76" w:rsidP="00A90EB1">
      <w:pPr>
        <w:pStyle w:val="NormalWeb"/>
        <w:shd w:val="clear" w:color="auto" w:fill="FFFFFF"/>
        <w:spacing w:after="225"/>
        <w:rPr>
          <w:rFonts w:ascii="Open Sans" w:hAnsi="Open Sans"/>
          <w:color w:val="515151"/>
        </w:rPr>
      </w:pPr>
    </w:p>
    <w:p w14:paraId="7A5777A0" w14:textId="77777777" w:rsidR="00A90EB1" w:rsidRDefault="00A90EB1" w:rsidP="00A90EB1">
      <w:pPr>
        <w:pStyle w:val="NormalWeb"/>
        <w:shd w:val="clear" w:color="auto" w:fill="FFFFFF"/>
        <w:spacing w:after="225" w:line="276" w:lineRule="auto"/>
        <w:rPr>
          <w:rFonts w:ascii="Lato" w:hAnsi="Lato"/>
        </w:rPr>
      </w:pPr>
    </w:p>
    <w:p w14:paraId="084BFD73" w14:textId="533383E3" w:rsidR="00F15637" w:rsidRPr="00A90EB1" w:rsidRDefault="00F15637" w:rsidP="00A90EB1">
      <w:pPr>
        <w:pStyle w:val="NormalWeb"/>
        <w:shd w:val="clear" w:color="auto" w:fill="FFFFFF"/>
        <w:spacing w:after="225" w:line="276" w:lineRule="auto"/>
        <w:rPr>
          <w:rFonts w:ascii="Lato" w:hAnsi="Lato"/>
        </w:rPr>
      </w:pPr>
      <w:r w:rsidRPr="00A90EB1">
        <w:rPr>
          <w:rFonts w:ascii="Lato" w:hAnsi="Lato"/>
        </w:rPr>
        <w:t>D. José Miguel Mateos Roco, Vicerrector de Investigación de la Universidad de Salamanca,</w:t>
      </w:r>
    </w:p>
    <w:p w14:paraId="7A2863B4" w14:textId="26E81F8C" w:rsidR="00F15637" w:rsidRDefault="00F15637" w:rsidP="00A90EB1">
      <w:pPr>
        <w:pStyle w:val="NormalWeb"/>
        <w:shd w:val="clear" w:color="auto" w:fill="FFFFFF"/>
        <w:spacing w:after="225" w:line="276" w:lineRule="auto"/>
        <w:rPr>
          <w:rFonts w:ascii="Lato" w:hAnsi="Lato"/>
        </w:rPr>
      </w:pPr>
      <w:r w:rsidRPr="00A90EB1">
        <w:rPr>
          <w:rFonts w:ascii="Lato" w:hAnsi="Lato"/>
          <w:b/>
          <w:bCs/>
        </w:rPr>
        <w:t xml:space="preserve">INFORMA </w:t>
      </w:r>
      <w:r w:rsidRPr="00A90EB1">
        <w:rPr>
          <w:rFonts w:ascii="Lato" w:hAnsi="Lato"/>
        </w:rPr>
        <w:t xml:space="preserve">que esta Institución cuenta con las instalaciones y equipos adecuados para el desarrollo del proyecto de investigación titulado:  _____________________________________________________________________________, presentado por ___________________________________, a la </w:t>
      </w:r>
      <w:r w:rsidR="00A90EB1" w:rsidRPr="00A90EB1">
        <w:rPr>
          <w:rFonts w:ascii="Lato" w:hAnsi="Lato"/>
        </w:rPr>
        <w:t>Convocatoria financiación de Proyectos Conjuntos de Investigación USAL- FAPESP</w:t>
      </w:r>
      <w:r w:rsidR="00A90EB1" w:rsidRPr="00A90EB1">
        <w:rPr>
          <w:rFonts w:ascii="Lato" w:hAnsi="Lato"/>
        </w:rPr>
        <w:t>.</w:t>
      </w:r>
    </w:p>
    <w:p w14:paraId="320EF66E" w14:textId="0310B920" w:rsidR="00A90EB1" w:rsidRDefault="00A90EB1" w:rsidP="00A90EB1">
      <w:pPr>
        <w:pStyle w:val="NormalWeb"/>
        <w:shd w:val="clear" w:color="auto" w:fill="FFFFFF"/>
        <w:spacing w:after="225" w:line="276" w:lineRule="auto"/>
        <w:rPr>
          <w:rFonts w:ascii="Lato" w:hAnsi="Lato"/>
        </w:rPr>
      </w:pPr>
    </w:p>
    <w:p w14:paraId="339AA7F7" w14:textId="4F2A7012" w:rsidR="00A90EB1" w:rsidRDefault="00A90EB1" w:rsidP="00A90EB1">
      <w:pPr>
        <w:pStyle w:val="NormalWeb"/>
        <w:shd w:val="clear" w:color="auto" w:fill="FFFFFF"/>
        <w:spacing w:after="225" w:line="276" w:lineRule="auto"/>
        <w:rPr>
          <w:rFonts w:ascii="Lato" w:hAnsi="Lato"/>
        </w:rPr>
      </w:pPr>
    </w:p>
    <w:p w14:paraId="3E9EE823" w14:textId="77777777" w:rsidR="00A90EB1" w:rsidRDefault="00A90EB1" w:rsidP="00A90EB1">
      <w:pPr>
        <w:pStyle w:val="NormalWeb"/>
        <w:shd w:val="clear" w:color="auto" w:fill="FFFFFF"/>
        <w:spacing w:after="225" w:line="276" w:lineRule="auto"/>
        <w:jc w:val="center"/>
        <w:rPr>
          <w:rFonts w:ascii="Lato" w:hAnsi="Lato"/>
        </w:rPr>
      </w:pPr>
    </w:p>
    <w:p w14:paraId="3148DC2D" w14:textId="77777777" w:rsidR="00A90EB1" w:rsidRDefault="00A90EB1" w:rsidP="00A90EB1">
      <w:pPr>
        <w:pStyle w:val="NormalWeb"/>
        <w:shd w:val="clear" w:color="auto" w:fill="FFFFFF"/>
        <w:spacing w:after="225" w:line="276" w:lineRule="auto"/>
        <w:jc w:val="center"/>
        <w:rPr>
          <w:rFonts w:ascii="Lato" w:hAnsi="Lato"/>
        </w:rPr>
      </w:pPr>
    </w:p>
    <w:p w14:paraId="2A1A3C01" w14:textId="6F069B34" w:rsidR="00A90EB1" w:rsidRPr="00A90EB1" w:rsidRDefault="00A90EB1" w:rsidP="00A90EB1">
      <w:pPr>
        <w:pStyle w:val="NormalWeb"/>
        <w:shd w:val="clear" w:color="auto" w:fill="FFFFFF"/>
        <w:spacing w:after="225" w:line="276" w:lineRule="auto"/>
        <w:jc w:val="center"/>
        <w:rPr>
          <w:rFonts w:ascii="Lato" w:hAnsi="Lato"/>
        </w:rPr>
      </w:pPr>
      <w:r>
        <w:rPr>
          <w:rFonts w:ascii="Lato" w:hAnsi="Lato"/>
        </w:rPr>
        <w:t>En Salamanca, a ___</w:t>
      </w:r>
      <w:r w:rsidR="004E0F22">
        <w:rPr>
          <w:rFonts w:ascii="Lato" w:hAnsi="Lato"/>
        </w:rPr>
        <w:t>_____</w:t>
      </w:r>
    </w:p>
    <w:p w14:paraId="700FBD90" w14:textId="77777777" w:rsidR="00A90EB1" w:rsidRPr="00A90EB1" w:rsidRDefault="00A90EB1" w:rsidP="00F15637">
      <w:pPr>
        <w:pStyle w:val="NormalWeb"/>
        <w:shd w:val="clear" w:color="auto" w:fill="FFFFFF"/>
        <w:spacing w:after="225" w:line="276" w:lineRule="auto"/>
        <w:rPr>
          <w:rFonts w:ascii="Lato" w:hAnsi="Lato"/>
          <w:sz w:val="21"/>
          <w:szCs w:val="21"/>
        </w:rPr>
      </w:pPr>
    </w:p>
    <w:p w14:paraId="130AE9BD" w14:textId="0A959A2E" w:rsidR="000B443F" w:rsidRDefault="000B443F" w:rsidP="000B443F">
      <w:pPr>
        <w:rPr>
          <w:color w:val="515151"/>
        </w:rPr>
      </w:pPr>
    </w:p>
    <w:p w14:paraId="28489FFE" w14:textId="052E9F7B" w:rsidR="004E0F22" w:rsidRDefault="004E0F22" w:rsidP="000B443F">
      <w:pPr>
        <w:rPr>
          <w:color w:val="515151"/>
        </w:rPr>
      </w:pPr>
    </w:p>
    <w:p w14:paraId="68A8DABE" w14:textId="30DC998B" w:rsidR="004E0F22" w:rsidRDefault="004E0F22" w:rsidP="000B443F">
      <w:pPr>
        <w:rPr>
          <w:color w:val="515151"/>
        </w:rPr>
      </w:pPr>
    </w:p>
    <w:p w14:paraId="19FB4044" w14:textId="77777777" w:rsidR="004E0F22" w:rsidRPr="00680BF0" w:rsidRDefault="004E0F22" w:rsidP="000B443F">
      <w:pPr>
        <w:rPr>
          <w:color w:val="515151"/>
        </w:rPr>
      </w:pPr>
    </w:p>
    <w:sectPr w:rsidR="004E0F22" w:rsidRPr="00680BF0" w:rsidSect="00E7523E">
      <w:headerReference w:type="default" r:id="rId6"/>
      <w:footerReference w:type="default" r:id="rId7"/>
      <w:pgSz w:w="11900" w:h="16840"/>
      <w:pgMar w:top="2739" w:right="1701" w:bottom="1984" w:left="1701" w:header="708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F7C1" w14:textId="77777777" w:rsidR="00D91F1C" w:rsidRDefault="00D91F1C" w:rsidP="000B443F">
      <w:r>
        <w:separator/>
      </w:r>
    </w:p>
  </w:endnote>
  <w:endnote w:type="continuationSeparator" w:id="0">
    <w:p w14:paraId="13886C25" w14:textId="77777777" w:rsidR="00D91F1C" w:rsidRDefault="00D91F1C" w:rsidP="000B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5D0B" w14:textId="77777777" w:rsidR="00680BF0" w:rsidRDefault="00CD451D" w:rsidP="00CD451D">
    <w:pPr>
      <w:spacing w:line="276" w:lineRule="auto"/>
      <w:rPr>
        <w:rFonts w:eastAsia="Times New Roman" w:cs="Times New Roman"/>
        <w:color w:val="515151"/>
        <w:sz w:val="16"/>
        <w:lang w:val="es-ES" w:eastAsia="es-ES_tradnl"/>
      </w:rPr>
    </w:pPr>
    <w:r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>UNIVERSIDAD DE SALAMANCA</w:t>
    </w:r>
    <w:r w:rsidRPr="00680BF0">
      <w:rPr>
        <w:rFonts w:eastAsia="Times New Roman" w:cs="Times New Roman"/>
        <w:color w:val="515151"/>
        <w:sz w:val="18"/>
        <w:lang w:val="es-ES" w:eastAsia="es-ES_tradnl"/>
      </w:rPr>
      <w:t xml:space="preserve"> </w:t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 xml:space="preserve"> </w:t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hyperlink r:id="rId1" w:history="1">
      <w:r w:rsidRPr="00CD451D">
        <w:rPr>
          <w:rStyle w:val="Hipervnculo"/>
          <w:rFonts w:ascii="Lato Heavy" w:eastAsia="Times New Roman" w:hAnsi="Lato Heavy" w:cs="Times New Roman"/>
          <w:b/>
          <w:sz w:val="16"/>
          <w:lang w:val="es-ES" w:eastAsia="es-ES_tradnl"/>
        </w:rPr>
        <w:t>USAL</w:t>
      </w:r>
    </w:hyperlink>
    <w:r>
      <w:rPr>
        <w:rFonts w:eastAsia="Times New Roman" w:cs="Times New Roman"/>
        <w:color w:val="515151"/>
        <w:sz w:val="16"/>
        <w:lang w:val="es-ES" w:eastAsia="es-ES_tradnl"/>
      </w:rPr>
      <w:t>.ES</w:t>
    </w:r>
  </w:p>
  <w:p w14:paraId="2A4E58CC" w14:textId="2B08C5B6" w:rsidR="00CD451D" w:rsidRPr="00680BF0" w:rsidRDefault="00CD451D" w:rsidP="00CD451D">
    <w:pPr>
      <w:spacing w:line="276" w:lineRule="auto"/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</w:pPr>
    <w:r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 xml:space="preserve">Patio de Escuelas. </w:t>
    </w:r>
    <w:r w:rsidRPr="005C7CBD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>3700</w:t>
    </w:r>
    <w:r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>8</w:t>
    </w:r>
    <w:r w:rsidRPr="005C7CBD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 xml:space="preserve"> Salamanca (</w:t>
    </w:r>
    <w:r w:rsidR="004E0F22" w:rsidRPr="005C7CBD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>España)</w:t>
    </w:r>
    <w:r w:rsidR="004E0F22" w:rsidRPr="00680BF0">
      <w:rPr>
        <w:rFonts w:eastAsia="Times New Roman" w:cs="Times New Roman"/>
        <w:color w:val="515151"/>
        <w:sz w:val="18"/>
        <w:lang w:val="es-ES" w:eastAsia="es-ES_tradnl"/>
      </w:rPr>
      <w:t xml:space="preserve"> </w:t>
    </w:r>
    <w:r w:rsidR="004E0F22"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  <w:tab/>
    </w:r>
    <w:r w:rsidRPr="00680BF0">
      <w:rPr>
        <w:rFonts w:eastAsia="Times New Roman" w:cs="Times New Roman"/>
        <w:color w:val="515151"/>
        <w:sz w:val="16"/>
        <w:lang w:val="es-ES" w:eastAsia="es-ES_tradnl"/>
      </w:rPr>
      <w:t xml:space="preserve">+34 923 29 </w:t>
    </w:r>
    <w:r>
      <w:rPr>
        <w:rFonts w:eastAsia="Times New Roman" w:cs="Times New Roman"/>
        <w:color w:val="515151"/>
        <w:sz w:val="16"/>
        <w:lang w:val="es-ES" w:eastAsia="es-ES_tradnl"/>
      </w:rPr>
      <w:t>44</w:t>
    </w:r>
    <w:r w:rsidRPr="00680BF0">
      <w:rPr>
        <w:rFonts w:eastAsia="Times New Roman" w:cs="Times New Roman"/>
        <w:color w:val="515151"/>
        <w:sz w:val="16"/>
        <w:lang w:val="es-ES" w:eastAsia="es-ES_tradnl"/>
      </w:rPr>
      <w:t xml:space="preserve"> </w:t>
    </w:r>
    <w:r w:rsidR="004E0F22">
      <w:rPr>
        <w:rFonts w:eastAsia="Times New Roman" w:cs="Times New Roman"/>
        <w:color w:val="515151"/>
        <w:sz w:val="16"/>
        <w:lang w:val="es-ES" w:eastAsia="es-ES_tradnl"/>
      </w:rPr>
      <w:t>30</w:t>
    </w:r>
  </w:p>
  <w:p w14:paraId="1AB14FDF" w14:textId="77777777" w:rsidR="00CD451D" w:rsidRPr="00CD451D" w:rsidRDefault="00CD451D" w:rsidP="00CD451D">
    <w:pPr>
      <w:spacing w:line="276" w:lineRule="auto"/>
      <w:rPr>
        <w:rFonts w:eastAsia="Times New Roman" w:cs="Times New Roman"/>
        <w:color w:val="515151"/>
        <w:sz w:val="16"/>
        <w:shd w:val="clear" w:color="auto" w:fill="FFFFFF"/>
        <w:lang w:val="es-ES" w:eastAsia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FE77" w14:textId="77777777" w:rsidR="00D91F1C" w:rsidRDefault="00D91F1C" w:rsidP="000B443F">
      <w:r>
        <w:separator/>
      </w:r>
    </w:p>
  </w:footnote>
  <w:footnote w:type="continuationSeparator" w:id="0">
    <w:p w14:paraId="4BA297D5" w14:textId="77777777" w:rsidR="00D91F1C" w:rsidRDefault="00D91F1C" w:rsidP="000B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624A" w14:textId="77777777" w:rsidR="000B443F" w:rsidRDefault="00CD451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F1101" wp14:editId="19DC3632">
          <wp:simplePos x="0" y="0"/>
          <wp:positionH relativeFrom="column">
            <wp:posOffset>-19455</wp:posOffset>
          </wp:positionH>
          <wp:positionV relativeFrom="paragraph">
            <wp:posOffset>232829</wp:posOffset>
          </wp:positionV>
          <wp:extent cx="2248679" cy="621107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ck_logos_oficina_ver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679" cy="621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37"/>
    <w:rsid w:val="000112CC"/>
    <w:rsid w:val="0002550C"/>
    <w:rsid w:val="000601DD"/>
    <w:rsid w:val="000B0BEF"/>
    <w:rsid w:val="000B443F"/>
    <w:rsid w:val="000F1A3F"/>
    <w:rsid w:val="001171A6"/>
    <w:rsid w:val="0014460C"/>
    <w:rsid w:val="00157C76"/>
    <w:rsid w:val="0030515B"/>
    <w:rsid w:val="003B1E2B"/>
    <w:rsid w:val="00404EE4"/>
    <w:rsid w:val="00422E87"/>
    <w:rsid w:val="00481C60"/>
    <w:rsid w:val="004C6CEB"/>
    <w:rsid w:val="004E0F22"/>
    <w:rsid w:val="005625C5"/>
    <w:rsid w:val="005C7CBD"/>
    <w:rsid w:val="00644858"/>
    <w:rsid w:val="00670CEC"/>
    <w:rsid w:val="00680BF0"/>
    <w:rsid w:val="006B19E9"/>
    <w:rsid w:val="006F6AA4"/>
    <w:rsid w:val="00846EAC"/>
    <w:rsid w:val="00851996"/>
    <w:rsid w:val="00897060"/>
    <w:rsid w:val="009464EA"/>
    <w:rsid w:val="00995487"/>
    <w:rsid w:val="00A90EB1"/>
    <w:rsid w:val="00AA52C8"/>
    <w:rsid w:val="00B95C0B"/>
    <w:rsid w:val="00BB538E"/>
    <w:rsid w:val="00BE70CD"/>
    <w:rsid w:val="00C36788"/>
    <w:rsid w:val="00C65E90"/>
    <w:rsid w:val="00CD451D"/>
    <w:rsid w:val="00D91F1C"/>
    <w:rsid w:val="00E7523E"/>
    <w:rsid w:val="00E960B4"/>
    <w:rsid w:val="00F15637"/>
    <w:rsid w:val="00F5583A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11195"/>
  <w14:defaultImageDpi w14:val="300"/>
  <w15:chartTrackingRefBased/>
  <w15:docId w15:val="{AE5A94A0-202E-4375-8AF0-E94DF201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443F"/>
    <w:rPr>
      <w:rFonts w:ascii="Lato" w:hAnsi="Lato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B443F"/>
    <w:pPr>
      <w:keepNext/>
      <w:keepLines/>
      <w:spacing w:before="240"/>
      <w:outlineLvl w:val="0"/>
    </w:pPr>
    <w:rPr>
      <w:rFonts w:ascii="Lato Black" w:eastAsiaTheme="majorEastAsia" w:hAnsi="Lato Black" w:cstheme="majorBidi"/>
      <w:b/>
      <w:bCs/>
      <w:color w:val="D22020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0B443F"/>
    <w:pPr>
      <w:spacing w:before="40" w:line="360" w:lineRule="auto"/>
      <w:jc w:val="both"/>
      <w:outlineLvl w:val="1"/>
    </w:pPr>
    <w:rPr>
      <w:color w:val="515151"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CEC"/>
    <w:pPr>
      <w:keepNext/>
      <w:keepLines/>
      <w:spacing w:before="40" w:line="360" w:lineRule="auto"/>
      <w:jc w:val="both"/>
      <w:outlineLvl w:val="3"/>
    </w:pPr>
    <w:rPr>
      <w:rFonts w:ascii="Trebuchet MS" w:eastAsiaTheme="majorEastAsia" w:hAnsi="Trebuchet MS" w:cstheme="majorBidi"/>
      <w:b/>
      <w:bCs/>
      <w:color w:val="D220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pervnculoVisitado">
    <w:name w:val="Hipervínculo Visitado"/>
    <w:basedOn w:val="Normal"/>
    <w:qFormat/>
    <w:rsid w:val="000B443F"/>
    <w:pPr>
      <w:ind w:left="-108"/>
      <w:jc w:val="right"/>
    </w:pPr>
    <w:rPr>
      <w:rFonts w:eastAsia="Times New Roman" w:cs="Times New Roman"/>
      <w:color w:val="515151"/>
      <w:sz w:val="16"/>
      <w:lang w:eastAsia="es-ES"/>
    </w:rPr>
  </w:style>
  <w:style w:type="character" w:styleId="Hipervnculo">
    <w:name w:val="Hyperlink"/>
    <w:uiPriority w:val="99"/>
    <w:qFormat/>
    <w:rsid w:val="00BE70CD"/>
    <w:rPr>
      <w:color w:val="515151"/>
      <w:u w:val="none"/>
    </w:rPr>
  </w:style>
  <w:style w:type="character" w:styleId="Hipervnculovisitado0">
    <w:name w:val="FollowedHyperlink"/>
    <w:basedOn w:val="Fuentedeprrafopredeter"/>
    <w:uiPriority w:val="99"/>
    <w:semiHidden/>
    <w:unhideWhenUsed/>
    <w:rsid w:val="00BE70CD"/>
    <w:rPr>
      <w:color w:val="3C4FA5"/>
      <w:u w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43F"/>
    <w:rPr>
      <w:rFonts w:ascii="Lato Black" w:eastAsiaTheme="majorEastAsia" w:hAnsi="Lato Black" w:cstheme="majorBidi"/>
      <w:b/>
      <w:bCs/>
      <w:color w:val="515151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443F"/>
    <w:rPr>
      <w:rFonts w:ascii="Lato Black" w:eastAsiaTheme="majorEastAsia" w:hAnsi="Lato Black" w:cstheme="majorBidi"/>
      <w:b/>
      <w:bCs/>
      <w:color w:val="D2202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CEC"/>
    <w:rPr>
      <w:rFonts w:ascii="Trebuchet MS" w:eastAsiaTheme="majorEastAsia" w:hAnsi="Trebuchet MS" w:cstheme="majorBidi"/>
      <w:b/>
      <w:bCs/>
      <w:color w:val="D220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B4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43F"/>
    <w:rPr>
      <w:rFonts w:ascii="Lato" w:hAnsi="Lato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B44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43F"/>
    <w:rPr>
      <w:rFonts w:ascii="Lato" w:hAnsi="Lato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0B443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43F"/>
    <w:rPr>
      <w:rFonts w:ascii="Lato" w:eastAsiaTheme="majorEastAsia" w:hAnsi="Lato" w:cstheme="majorBidi"/>
      <w:spacing w:val="-10"/>
      <w:kern w:val="28"/>
      <w:sz w:val="56"/>
      <w:szCs w:val="56"/>
      <w:lang w:val="es-ES_tradnl"/>
    </w:rPr>
  </w:style>
  <w:style w:type="character" w:styleId="Ttulodellibro">
    <w:name w:val="Book Title"/>
    <w:basedOn w:val="Fuentedeprrafopredeter"/>
    <w:uiPriority w:val="33"/>
    <w:qFormat/>
    <w:rsid w:val="000B443F"/>
    <w:rPr>
      <w:rFonts w:ascii="Lato" w:hAnsi="Lato"/>
      <w:b/>
      <w:bCs/>
      <w:i/>
      <w:iCs/>
      <w:spacing w:val="5"/>
    </w:rPr>
  </w:style>
  <w:style w:type="character" w:styleId="Textoennegrita">
    <w:name w:val="Strong"/>
    <w:basedOn w:val="Fuentedeprrafopredeter"/>
    <w:uiPriority w:val="22"/>
    <w:qFormat/>
    <w:rsid w:val="000B443F"/>
    <w:rPr>
      <w:rFonts w:ascii="Lato" w:hAnsi="Lato"/>
      <w:b/>
      <w:bCs/>
    </w:rPr>
  </w:style>
  <w:style w:type="character" w:styleId="nfasisintenso">
    <w:name w:val="Intense Emphasis"/>
    <w:basedOn w:val="Fuentedeprrafopredeter"/>
    <w:uiPriority w:val="21"/>
    <w:qFormat/>
    <w:rsid w:val="000B443F"/>
    <w:rPr>
      <w:i/>
      <w:iCs/>
      <w:color w:val="515151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43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B443F"/>
    <w:rPr>
      <w:rFonts w:ascii="Lato" w:eastAsiaTheme="minorEastAsia" w:hAnsi="Lato"/>
      <w:color w:val="5A5A5A" w:themeColor="text1" w:themeTint="A5"/>
      <w:spacing w:val="15"/>
      <w:sz w:val="22"/>
      <w:szCs w:val="22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4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1515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43F"/>
    <w:rPr>
      <w:rFonts w:ascii="Lato" w:hAnsi="Lato"/>
      <w:i/>
      <w:iCs/>
      <w:color w:val="515151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0B443F"/>
    <w:rPr>
      <w:rFonts w:ascii="Lato" w:hAnsi="Lato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B443F"/>
    <w:rPr>
      <w:b/>
      <w:bCs/>
      <w:smallCaps/>
      <w:color w:val="D22020"/>
      <w:spacing w:val="5"/>
    </w:rPr>
  </w:style>
  <w:style w:type="paragraph" w:styleId="Prrafodelista">
    <w:name w:val="List Paragraph"/>
    <w:basedOn w:val="Normal"/>
    <w:uiPriority w:val="34"/>
    <w:qFormat/>
    <w:rsid w:val="000B44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43F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EA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AC"/>
    <w:rPr>
      <w:rFonts w:ascii="Times New Roman" w:hAnsi="Times New Roman" w:cs="Times New Roman"/>
      <w:sz w:val="18"/>
      <w:szCs w:val="18"/>
      <w:lang w:val="es-ES_tradnl"/>
    </w:rPr>
  </w:style>
  <w:style w:type="character" w:styleId="Mencinsinresolver">
    <w:name w:val="Unresolved Mention"/>
    <w:basedOn w:val="Fuentedeprrafopredeter"/>
    <w:uiPriority w:val="99"/>
    <w:rsid w:val="0068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al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Word-GENERICA-UniversidadSalamanc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plantillaWord-GENERICA-UniversidadSalamanca (3)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estermeend@usal.es</cp:lastModifiedBy>
  <cp:revision>2</cp:revision>
  <cp:lastPrinted>2019-12-03T09:54:00Z</cp:lastPrinted>
  <dcterms:created xsi:type="dcterms:W3CDTF">2025-07-14T08:02:00Z</dcterms:created>
  <dcterms:modified xsi:type="dcterms:W3CDTF">2025-07-14T08:02:00Z</dcterms:modified>
</cp:coreProperties>
</file>